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3ABB1"/>
    <w:tbl>
      <w:tblPr>
        <w:tblStyle w:val="5"/>
        <w:tblW w:w="200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40"/>
        <w:gridCol w:w="6156"/>
        <w:gridCol w:w="2788"/>
        <w:gridCol w:w="1165"/>
        <w:gridCol w:w="1270"/>
        <w:gridCol w:w="3068"/>
        <w:gridCol w:w="1080"/>
        <w:gridCol w:w="1080"/>
        <w:gridCol w:w="1080"/>
      </w:tblGrid>
      <w:tr w14:paraId="45D9D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6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D86AFD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  <w:t>2022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年市《政府工作报告》重点工作任务分解落实表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E6EEA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5954A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94CA0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656BD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170F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CD63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F696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EC7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D51D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277E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E19CB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612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64A09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AF195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6034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1C6C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一、主要预期指标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80F7C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地区生产总值增长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6.5%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CF9B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14:paraId="3AAF2B9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722AC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D1A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CB1EC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6F677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7373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E1B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562B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84A10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E7281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规上工业增加值增长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8BE7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市工业和信息化局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5A4B22E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77EF9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4846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F710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5363F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CC3F9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9EB69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30D1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94881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AF56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一般公共预算收入增长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7.5%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AF62E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市财政局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市税务局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市住房城乡建设局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市自然资源局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市公安局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w w:val="95"/>
                <w:kern w:val="0"/>
                <w:sz w:val="24"/>
                <w:szCs w:val="24"/>
              </w:rPr>
              <w:t>市民政局等非税执收部门</w:t>
            </w:r>
            <w:r>
              <w:rPr>
                <w:rFonts w:ascii="宋体" w:cs="宋体"/>
                <w:w w:val="95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0D91C05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2D24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88CE1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6727D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7FEFA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820AB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98A5F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0F76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2E52C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E7ADA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4.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固定资产投资增长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F94B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28DB2D42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D9742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2557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C527D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8D9FD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849C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FB90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C0D8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04DAC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5B350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5.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社会消费品零售总额增长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8DD3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市商务局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63F81DF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7FABD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654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48D66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6F7EF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2CB09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200A1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4C0A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3E3F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1B7D4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6.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居民收入增长与经济增长基本同步。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2058E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市人力资源社会保障局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市农业农村局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2FE8EEA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7D53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  <w:p w14:paraId="50D83C6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B8AF9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6C683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9A046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8E3E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F45B8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E431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8A15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F3B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6F31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086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38F6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9C5BE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FBA2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3041C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F50F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9B5C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489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二、狠抓项目建设，积蓄高质量发展后劲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261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（一）大力开展招商引资</w:t>
            </w: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7F3A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围绕做好结构调整“三篇大文章”和推进九个产业集群建设，深度对接京津冀、长三角、粤港澳大湾区等重点区域，谋划引进产业关联度强、科技含量高、产业链条长、税收贡献大的龙头项目，引进国内实际到位资金增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％以上。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A96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市商务局</w:t>
            </w:r>
          </w:p>
          <w:p w14:paraId="43632B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5A66B6B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1DD5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376E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F44D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401C9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9B187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2F6E3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4A2E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3E01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05ED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（二）全力推进项目建设</w:t>
            </w: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3E0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聚焦“三个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亿”目标，滚动实施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450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重点项目，推动龙新矿业、成大生物疫苗、鑫暾生物质热电联产、绿色建材循环经济基地等重点项目加快建设，尽早实现投产达效；推动本桓（宽）高速公路、新型建筑材料产业园等一批项目开工建设，扩大投资增量；加快开展大台沟铁矿，大雅河、太子河、苍龙山抽水蓄能电站和古城机场等重点项目前期工作，关键环节实现突破性进展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784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市政府相关部门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10DFA96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878A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B422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E064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F1E6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9ECFB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7D0A0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D903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F365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474E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1383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重点围绕“五大安全”“三篇大文章”“数字辽宁、智造强省”、沈阳现代化都市圈、辽东绿色经济区发展战略，谋划一批高质量项目。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1188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市工业和信息化局</w:t>
            </w:r>
          </w:p>
          <w:p w14:paraId="3DBDDF3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市政府相关部门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2050069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9E09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  <w:p w14:paraId="1ACB269E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E4F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A351B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7570A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3B45B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FA808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64C6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2757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B0A7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（三）积极争取政策资金</w:t>
            </w: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FF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密切跟进保障性安居工程、采煤沉陷区治理、独立工矿区改造提升、城市更新、燃气管网改造、产业园区等领域政策动向，精准包装项目，积极争取中央预算内、地方政府专项债等各类资金支持。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5049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市财政局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市住房城乡建设局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4F1BAB2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36C4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01E7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765B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C6831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9281E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D5173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5A74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2EA7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3009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334D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对标国家、省《东北振兴“十四五”实施方案》，细化分解我市落实方案，努力做到政策支持抢在先、资金项目争在前。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7036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市财政局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市政府相关部门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463B2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72A4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39F8F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558A7F1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148D439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1ED374C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0AF144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2D059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F9E1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15571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518E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AE0C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B6F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53AA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92D6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0252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0DC433E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49C6C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D60DD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47FA9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8920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E432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二、狠抓项目建设，积蓄高质量发展后劲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66E2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（四）不断扩大对外开放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33F2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积极融入共建“一带一路”，拓展与日、韩等国家经贸合作，推动进出口市场多元化。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CC2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市商务局</w:t>
            </w:r>
          </w:p>
          <w:p w14:paraId="764479F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7E7841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6C20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38F1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06E79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E669C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119DB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0E3B4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8EF5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7BDA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CBF4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6C65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深化本溪高新区与沈阳高新区合作，有序推动沈本一体化，加快融入沈阳现代化都市圈。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085C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市发展改革委</w:t>
            </w:r>
          </w:p>
          <w:p w14:paraId="18812A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市政府相关部门</w:t>
            </w:r>
          </w:p>
          <w:p w14:paraId="401BF56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42EEC9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0FEF2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7E6F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581B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A0112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263EC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75C42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9362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9D41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AACD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7D88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支持存量企业进入资本市场上市融资。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FAB6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市发展改革委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84A6F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29CB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2615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CA68F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86FE4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90D68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65179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21E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A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60ED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4.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推进泰本合作、对口援疆，推动供需对接、优势互补，进一步提高工作实效。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1E0F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市发展改革委</w:t>
            </w:r>
          </w:p>
          <w:p w14:paraId="4AA1958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市政府相关部门</w:t>
            </w:r>
          </w:p>
          <w:p w14:paraId="188DC65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E9D0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12D7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7ED6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9E5C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9AEF8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97818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EBC6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C9A0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三、狠抓产业升级，增强发展质量效益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CC26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（一）加快改造升级“老字号”</w:t>
            </w: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BB589"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聚焦打造装备制造产业集群，重点推动华岳精工新铸件生产线、卡倍亿新能源汽车线缆、德科斯米尔汽车线束扩建、耐尔中科等项目建设。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04B9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市工业和信息化局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本溪县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平山区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E241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5C46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CDE4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C853C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F4EE5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6A4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8E96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7381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8721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2064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紧紧围绕建设沈阳现代化都市圈高端装备制造业及配套产业承载区，着力提升头部企业配套率，加快推进汽车零部件、精密铸件等高端装备制造业发展。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A29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市工业和信息化局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1FF719E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C447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B958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84C1E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4382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FCF45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A42D6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63B4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7D0C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DB05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D799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聚焦消费品产业提质升级，大力推进龙山泉啤酒数字生产线扩建，培育壮大人参、冰酒等特色产业，提高品牌影响力。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1F9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市工业和信息化局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桓仁县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明山区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D8C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61F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A75F1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C345E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A8455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CE52E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E07E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2FE0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30EA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2E43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5CA6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533B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7CADDC8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DD2B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A04BE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DB045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BEFE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1562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三、狠抓产业升级，增强发展质量效益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2D31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（二）坚持深度开发“原字号”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B2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面落实“双本融合”战略，深化钢地合作，把本钢的事当成本溪的事，继续为本钢提供更加优质、更加高效、更加满意的保姆式服务，支持本钢板材发电高压作业区临界发电改造、南芬绿色矿山选矿提效及智能化改造、北营二区三区焦炉大型化改造等项目建设。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4744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市工业和信息化局</w:t>
            </w:r>
          </w:p>
          <w:p w14:paraId="27C6F27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市政府相关部门</w:t>
            </w:r>
          </w:p>
          <w:p w14:paraId="5915A38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288703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46B0D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EC3A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EFCE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E7541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D5326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5DDD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F229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617E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DBF6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2D03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聚焦打造钢铁原材料产业集群和绿色建材产业集群，拉长人参铁、石灰石、硅石等材料产业链条，加快玉晶玻璃、参铁铸业等企业升级发展，推进龙新矿业、本钢歪头山低品位矿、废石辊磨干法选矿及综合利用工程等项目建设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B56A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市工业和信息化局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65C07D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0D999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C156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7ADF6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099BB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C78CE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38FD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D134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69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E8B7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（三）不断培育壮大“新字号”</w:t>
            </w: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FD48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大力发展生物医药产业，聚焦打造辽宁生物医药产业创新发展示范区，重点抓好成大生物人用疫苗工程、上药北方药业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ADC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药物中试及生产、好护士中药大品种开发及扩建等项目建设，推动上海绿谷、辽宁晟麦等技改项目投产。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37E3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市工业和信息化局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桓仁县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8594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55DF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72BB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9FE43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A0D47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8E8B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FF17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93B5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AE3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84E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用人工智能等数字技术为产业赋能，重点推进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5G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基础设施、龙晟中药智能煎煮技术改造等项目建设，加快打造数字辽宁践行区。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E17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市工业和信息化局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市通信管理办公室</w:t>
            </w:r>
          </w:p>
          <w:p w14:paraId="33E5103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ECB9E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  <w:p w14:paraId="0BC62ECC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34D8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</w:p>
          <w:p w14:paraId="58180F1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59AC9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E2D3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2AD10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0B445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9AB2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FD4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5B92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（四）实施企业提升工程</w:t>
            </w: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1059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在“认定产品、培育企业、打造小巨人”专项工作上下功夫、出实招，引领中小企业向专精特新发展。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47E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市工业和信息化局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652B382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145A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7F9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75CC0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6B0B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80026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3C0A3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5BDC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7C8F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1D3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B5A2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围绕涵养税源、壮大企业，大力培育壮大市场主体，全年新开办市场主体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1.5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万户、新增企业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2700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户，完成“小升规”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户、“规升巨”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0ADB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市工业和信息化局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市市场监管局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75305B3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7D641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EA4D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6DEF3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E4A5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CA536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5E613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EE7E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F083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7C83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3C85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505E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10DE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784130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A5C0E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AFDB1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1A942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0974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F9F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三、狠抓产业升级，增强发展质量效益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60E1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（五）大力发展全域旅游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7FFE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全面实施全域旅游发展规划，推动本溪县、南芬区等县区创建国家全域旅游示范区，五女山晋升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5A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级景区、花溪沐创建国家级旅游度假区，办好文化旅游节、枫叶节等节庆活动，加快旅游业复苏发展。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6822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市文化旅游和广电局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page"/>
            </w:r>
          </w:p>
          <w:p w14:paraId="691A981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本溪县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桓仁县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南芬区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8175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C318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085AF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4F84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ADDF8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14F77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FCFC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BB21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7A8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AB93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积极挖掘消费热点，组织开展系列促销活动，拉动消费增长。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B6B7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市商务局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0ED5637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7D99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1CE8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4F24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F8350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770B0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FBADE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075D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D98E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0943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8E0D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推动长江农产品交易中心启动。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A236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市商务局</w:t>
            </w:r>
          </w:p>
          <w:p w14:paraId="4175D9A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市政府相关部门</w:t>
            </w:r>
          </w:p>
          <w:p w14:paraId="3E3ED22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平山区</w:t>
            </w:r>
          </w:p>
          <w:p w14:paraId="6F2EA1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明山区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66D5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3C75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D4C22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6DA6F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B4505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229A2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68B4C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0C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四、狠抓营商环境建设，提高发展竞争力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388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（一）深化“放管服”改革</w:t>
            </w: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A28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认真落实省营商环境建设要求，持续推进商事制度改革，优化市场准入环境。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28FB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市市场监管局</w:t>
            </w:r>
          </w:p>
          <w:p w14:paraId="66CE33E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市营商局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E43A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EA75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95C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88C6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656B5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94E7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DBB1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F6D2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4B1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21DF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推动工程建设项目审批全流程、全覆盖、全要素改革，持续开展“四减”，推进容缺受理。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355C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市营商局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市自然资源局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市住房城乡建设局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99C7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E2A0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7919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93DC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9EC9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32CDE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DB88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893D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132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4A9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畅通政企沟通渠道、搭建政银企对接平台，加大对实体经济特别是小微企业及科技创新、绿色发展领域的支持，优化民营经济发展环境。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910D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市工业和信息化局</w:t>
            </w:r>
          </w:p>
          <w:p w14:paraId="1FD3E56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市营商局</w:t>
            </w:r>
          </w:p>
          <w:p w14:paraId="05747D4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市市场监管局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市科技局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市生态环境局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9590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827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A6ED8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98D81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DFB41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963D2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E4A5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A21B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0C8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1E80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87D2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4645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4CA6B51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412F4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7221D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8AF1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27AA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F235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四、狠抓营商环境建设，提高发展竞争力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BEE7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（二）加快建设数字政府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6E58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推进“一网通办”“一网统管”“一网协同”，推行“一件事一次办”改革，加强“辽事通”对接应用，强化电子证照、印章、档案归集应用，提高用户注册率和高频便民服务事项办理率。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0B52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市营商局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page"/>
            </w:r>
          </w:p>
          <w:p w14:paraId="75BF13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市信息中心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</w:p>
          <w:p w14:paraId="3B07578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市政府相关部门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</w:p>
          <w:p w14:paraId="3382317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32565AC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ACC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EB2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9345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2A0E7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B35B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E2F9B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EE8B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exac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705E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9DDB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D1242"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用数字政府建设牵动数字本溪建设，落实《数字本溪（辽宁践行区）发展规划》，探索推进交通、能源、环保等城市运行管理“一网通管”，提升公共服务、社会治理数字化水平。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DB53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市营商局</w:t>
            </w:r>
          </w:p>
          <w:p w14:paraId="6E8727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page"/>
            </w:r>
          </w:p>
          <w:p w14:paraId="585D0D4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市信息中心</w:t>
            </w:r>
          </w:p>
          <w:p w14:paraId="37B801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市公安局</w:t>
            </w:r>
          </w:p>
          <w:p w14:paraId="2B1B8B6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市住房城乡建设局</w:t>
            </w:r>
          </w:p>
          <w:p w14:paraId="7BA9925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市交通运输局</w:t>
            </w:r>
          </w:p>
          <w:p w14:paraId="21A048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</w:p>
          <w:p w14:paraId="4AD60E1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12ACB53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C877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4E9E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2115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43941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EE1F1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866C8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DED7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D279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19F6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690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加快政务服务中心智能化、标准化建设，实现市、县、乡、村电子政务外网全覆盖。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76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市营商局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市信息中心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60188E0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4E9C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DF9A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80BB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C40C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4EAF5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D3854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E92A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70C5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AD0B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（三）加强法治环境和信用环境建设</w:t>
            </w: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FF41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健全法治化营商环境制度体系、实施体系、监督体系，开展“亮剑护航”等专项执法行动，依法保护各类市场主体产权和合法权益。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F829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DAF2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41D3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607E4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0732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EB38E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7B1B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C3AE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6FD7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C0C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7D32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加强诚信政府和社会信用体系建设，建立完善失信联合惩戒机制，加强公平竞争审查、信用监管和投诉问题督查督办，以公正监管保证公平竞争。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4706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FD58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  <w:p w14:paraId="4014AE0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8B90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2DFEE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94FA5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E7BA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D506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D842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FA2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8646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61F9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我市综合信用指数排名进入全国地级市前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4A6F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市发展改革委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8D98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BE0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BF710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D7117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AFD8E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233A6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1DDE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D5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0F79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FB6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8127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2F15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0124B6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570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6BA0D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4A99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800D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A75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五、狠抓改革创新，激发市场主体活力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98F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（一）深化重点领域改革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A8D6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深化高新区体制机制改革，完成社会管理职能剥离。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8D2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市商务局</w:t>
            </w:r>
          </w:p>
          <w:p w14:paraId="5C34CD8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市科技局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</w:p>
          <w:p w14:paraId="39149B6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F47B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2AE5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BF282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ADA36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52FAB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006F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DA33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CD66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5C94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B834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优化经开区体制机制职能。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A526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市商务局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385589A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5F282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3256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57DEE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CB69F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7B486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33F2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CEFF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F5B7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F99B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CB66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完成国企改革三年行动任务，持续推动国企专业化整合、混改和清理退出。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2D6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市国资委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E1B2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18F8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8995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492D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1E1A5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1B9AD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12B1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7E9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03A6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D0AE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4.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深化预算管理制度和税收征管改革，完成预算管理一体化平台建设。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DA0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市财政局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市税务局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6901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6DBD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C93C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301A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45711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6F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02A9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exac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039D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A1E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00A7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5.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深化教育评价、集团化办学、医药卫生体制等改革。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A2ED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市教育局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市卫生健康委</w:t>
            </w:r>
          </w:p>
          <w:p w14:paraId="0C44213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16E47B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CD45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28D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6FB6E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7AE7C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62A80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184F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0CBF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6C05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107E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76D9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6.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推进医保支付方式改革，提高医保基金使用效能。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DABE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市医保局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B87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9345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EEAF6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5BB5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C62FC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7622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753A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A0CB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915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6D6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7.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开展农村“三变”改革，强化利益联结机制，有效盘活资源性、经营性资产，推进农村产业融合项目建设，做好本溪县农民合作社质量提升国家试点县建设工作。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10FB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市农业农村局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本溪县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DEC5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D7D8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69F7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C88D3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4C968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8FC1E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4C0F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F040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6CF5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（二）推进创新驱动发展</w:t>
            </w: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1223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完善科技型企业梯度培育体系，新增科技型中小企业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户、高新技术企业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户、雏鹰瞪羚企业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E57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市科技局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7A94A6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554CF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FD7D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1835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8EEE0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D9AA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3557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69D85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0D9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B7F7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2D3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大力推进生物医药产业创新发展，完善创新、创业孵化体系，用好东北科技大市场平台，继续优化创新生态。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2156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市科技局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D812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76B0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B1DD8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53A03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DDB00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07FE3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D90B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25FF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E83C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55F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30B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9F00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7C5FE9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3BBBB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E6A67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E9869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F46C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6BD3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五、狠抓改革创新，激发市场主体活力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ADA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（三）加强人才队伍建设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8543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完善我市人才引领高质量发展相关政策，大力培养引进企业急需人才、市场急需人才，支持企业与高校院所开展产学研合作、技术攻关、成果对接，细化落实引进“候鸟型”人才、实施“项目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+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团队”“带土移植”工程举措，引进高层次人才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名以上。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B35A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市人力资源社会保障局</w:t>
            </w:r>
          </w:p>
          <w:p w14:paraId="42351E1D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市科技局</w:t>
            </w:r>
          </w:p>
          <w:p w14:paraId="1FEE6D2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2AA777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5C36C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E969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064A8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43323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C4A4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CC561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B311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9CB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E211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A910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着力引进、选拔、培养“两高人才”，实施“溪才回归”等计划，营造拴心留人、重才爱才的浓厚氛围。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600D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市人力资源社会保障局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10E1543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D0489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A128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36FDE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EECD1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C99D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78D89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90A2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4CC8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六、狠抓绿色发展，推进生态文明建设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287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（一）推进绿色低碳发展</w:t>
            </w: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6764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实施创建国家生态文明建设示范市规划，完成国土空间规划编制。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C69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市自然资源局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169F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0DC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王旭征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8A1E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2197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CE63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BB8D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E759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A21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E1CC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4193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压实生态环境保护责任，落实河长制、林长制。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A57B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市水务局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市林草局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14:paraId="010255F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054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5D76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6E5B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E615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7250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D171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1984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576E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6B2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A56A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坚决遏制“两高”项目盲目发展，稳步推进碳达峰碳中和工作。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7E01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市工业和信息化局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市政府相关部门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35C9DF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48DBC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10C7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F052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B290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37F8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404E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25EC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B38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536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2E82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4.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持续推动能耗在线监测系统建设，完成省定能耗“双控”指标任务。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DA3D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市工业和信息化局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B037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D86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F64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71EB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E0EE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B696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3076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A26D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AD2B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2804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5.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优化产业结构、能源结构，发展生态型经济，推动生态资源产业化，加快实施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年度绿色产业项目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4FA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市发展改革委</w:t>
            </w:r>
          </w:p>
          <w:p w14:paraId="272F4E9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市工业和信息化局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14:paraId="610544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373C9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  <w:p w14:paraId="3409024F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ECCB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  <w:p w14:paraId="4C4E7E1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2FDB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D6F2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F36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1678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6485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86D0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165F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1D7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68A1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C1B6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34D06DC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C60A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E3A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FF4B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6ADDD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BD93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六、狠抓绿色发展，推进生态文明建设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3F8B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（二）改善生态环境质量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F421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深入打好污染防治攻坚战，持续巩固蓝天、碧水、净土保卫战成果。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3BB9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page"/>
            </w:r>
          </w:p>
          <w:p w14:paraId="0114531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市农业农村局</w:t>
            </w:r>
          </w:p>
          <w:p w14:paraId="5CCBA9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52295F6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DCABF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376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8ABD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C7E7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18F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FAFC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6568E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4975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F5B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56F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加快推进工业源达标排放及超低排放，推动重点行业实施挥发性有机物（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VOCs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）改造工程，做好北京冬奥会及冬残奥会空气质量协同保障。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3299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22BFA2F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5B369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1F1D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97FC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F2FF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177B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92E6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D5B8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7121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7F02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0F7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城市环境空气质量优良天数比例保持在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以上，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PM2.5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月均浓度低于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微克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立方米；河流水质优良比例达到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以上，集中式饮用水水源地水质优良比例保持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CB52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4E03D2E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3FD82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0E3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D305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BA8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C5E6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B97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B997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F54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713A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（三）提高环境治理能力</w:t>
            </w: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28D5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深化第二轮中央生态环保督察和省级生态环保督察反馈意见整改。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39B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市政府相关部门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569DCC5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CA45F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3C2B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533B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8DE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0DBB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3C2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025A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54AE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3060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9B4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严格管控各类环境污染风险，深入推进“三线一单”生态环境分区管控及生态环境准入清单应用，人工造林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3712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亩，森林抚育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7.5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万亩。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E3A4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市林草局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14:paraId="0C442D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8D472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  <w:p w14:paraId="2FDCC02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9089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07D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5D26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D95B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CFC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CB5D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exac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D1A2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965D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8C70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推进太子河流域排污口综合整治、河道生态治理工程建设，完成南芬水系连通及水美乡村试点县项目建设任务。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F801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市水务局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本溪县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南芬区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0433C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  <w:p w14:paraId="448D5F3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2231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CF20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E54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DE9E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B3E7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68BD8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exac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A5C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A7EB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BAFD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4.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深入开展“五矿共治”专项行动，持续打好农业农村污染治理攻坚战，加强耕地保护，扎实开展农村违法占用耕地建房问题专项整治。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9FC0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市自然资源局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市农业农村局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14:paraId="70EB30E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2B379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  <w:p w14:paraId="66BFA16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5996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王旭征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AFB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F89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D3A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EAB7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9F19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1BB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9386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84C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7B14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7A41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305399A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5D9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8AB3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96F7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9D06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A5CE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六、狠抓绿色发展，推进生态文明建设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153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（三）提高环境治理能力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2D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5.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加大自然资源领域违法行为查处力度，规范矿产资源开发秩序。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AF68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市自然资源局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14:paraId="7A91A5E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9946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E11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王旭征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477B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AAF9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C57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388D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E438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exac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D632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七、狠抓城乡统筹，改善人民生活质量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A1C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（一）持续推动城市更新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472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落实城市更新五年行动计划，改造老旧小区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个，开工建设生活垃圾焚烧发电项目，实施污泥填埋场存量处理及封场工程，新建排水设施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公里，统筹推进太子河“百里生态水长廊”城区段项目建设，维修改造孤山桥、峪明路二号桥，启动沈环线北台大桥拆除重建工程。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85A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市住房城乡建设局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page"/>
            </w:r>
          </w:p>
          <w:p w14:paraId="3B346F6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市自然资源局</w:t>
            </w:r>
          </w:p>
          <w:p w14:paraId="3140EBD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市交通运输局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</w:p>
          <w:p w14:paraId="36962D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3953033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AED4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70E6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王旭征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27E4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69F6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216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718E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605E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7A1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68B7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（二）提高城市管理水平</w:t>
            </w: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0145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推进全国文明城市创建，加快重点工程建设，深化城市综合管理服务平台应用，健全完善城市管理考评机制，开展爱国卫生运动，以城市环境提升、生态环境美化点燃创城激情和干劲。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67AD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市住房城乡建设局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市卫生健康委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213E291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E67F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  <w:p w14:paraId="1F12742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26C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王旭征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C8D0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B35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7017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07E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21B7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CC09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9F42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1979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推动改造后开放式老旧小区封闭管理，实现改造小区物业管理全覆盖。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C80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市住房城乡建设局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2F7B3F6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3385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515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王旭征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1BD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18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7F5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2A3C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A707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7D04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263B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B5FA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强化静态交通设施建设，持续推进“停车难”“行车乱”专项整治，加快解决“办证难”、棚改历史遗留等问题。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12E6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市住房城乡建设局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市自然资源局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市公安局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3CB9BC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57C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E27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丁耀东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王旭征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6DE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1B60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B612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0E7B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46B6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6C01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35A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3DDC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9E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4125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524566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47C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91B6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17AF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6695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EFEC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七、狠抓城乡统筹，改善人民生活质量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549D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（三）全面推进乡村振兴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0D0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稳定粮食、蔬菜生产，抓好生猪稳产保供。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DAF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市农业农村局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page"/>
            </w:r>
          </w:p>
          <w:p w14:paraId="30C99D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14:paraId="0E88CE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6F0E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4B54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A3AC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1AE7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B3EE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56C6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B51D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2E5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5684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2B7F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特色农业种植面积达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万亩以上。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7690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市农业农村局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14:paraId="470EB2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2B36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914B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D76A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C5BF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7098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AC57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2991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exac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D565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0CBD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52C8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推进土地集约、高效利用和智慧科技运营，提升产业化水平，促进农村一二三产业融合发展。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A80D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市农业农村局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14:paraId="5E70ECB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5F02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942B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441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3F3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0019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3E47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E5BC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233D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F27B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1E8E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4.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继续巩固拓展脱贫攻坚成果同乡村振兴有效衔接，坚持“四个不摘”，坚决防止规模性返贫和新的致贫。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DAD2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市农业农村局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14:paraId="4B2874B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217F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BA6F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FAA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62E0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C26F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F7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1581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exac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D28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9DB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3D54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5.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实施乡村建设行动，加快农村人居环境整治提升，统筹推进农村厕所革命、生活垃圾和生活污水处理，完善排水、道路等基础设施，建设美丽休闲乡村。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2B1A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市农业农村局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市住房城乡建设局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市交通运输局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14:paraId="530E752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ACAF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7CA6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D1A8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A9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C11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E4C0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7394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9BF8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48F5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1BA7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6.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开工建设集本线八盘岭隧道，完成本宽线甬子峪西街至小滴子段、柞本线黑沟至二户来段干线公路改建工程。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6EA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市交通运输局</w:t>
            </w:r>
          </w:p>
          <w:p w14:paraId="202217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本溪县</w:t>
            </w:r>
          </w:p>
          <w:p w14:paraId="4F23865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桓仁县</w:t>
            </w:r>
          </w:p>
          <w:p w14:paraId="1C7A38A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南芬区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C20A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F64B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王旭征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262D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E427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7708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FAB4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D1C0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5A97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0CBD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C75D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0F16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71BF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79BD8C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B3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3B4B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3148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B54C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exac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91C8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七、狠抓城乡统筹，改善人民生活质量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5D82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（四）壮大县区经济实力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9D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聚焦建设辽东绿色经济先行区，深挖两县林下经济、特色农业等绿色产业优势，推进本溪县辽东绿色农业及农产品加工集聚区、桓仁县东北绿色有机食品基地建设，创建桓仁山参现代农业产业园。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2067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市农业农村局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page"/>
            </w:r>
          </w:p>
          <w:p w14:paraId="572A672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市林草局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</w:p>
          <w:p w14:paraId="25B12BE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本溪县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</w:p>
          <w:p w14:paraId="2388F6F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桓仁县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1F1D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D76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6D7C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EF61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2733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E64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42A2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9E8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A13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8CE7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推动创建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家农业产业化联合体。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D32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市农业农村局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D44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123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EFEE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316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8972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DFB9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EA75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7193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A0D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6284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统筹规划城区产业布局，组建市级装备制造及配套产业园，推进产业链条优化整合。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722B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市工业和信息化局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2C5F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E93F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6E2A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430E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AB3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CE1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53E6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06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FF6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58FE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4.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加大向高新区、经开区放权力度，促进资源要素集聚。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BF7F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市营商局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2CA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5134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7BE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018B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61DC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22AD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BFE3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A0A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八、狠抓民生保障，提高社会建设水平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D77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（一）突出抓好就业创业</w:t>
            </w: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B9D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坚持就业优先战略，实施积极的就业创业政策，做好高校毕业生、退役军人、农民工等重点群体就业创业工作，城镇登记失业率控制在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4.9%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以内。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F000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市人力资源社会保障局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市退役军人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事务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1E33CC0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E46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8F5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4A8D9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01FCD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13842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CF16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66A34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93C8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71AE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FF01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帮扶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名就业困难人员实现就业，确保零就业家庭动态为零。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9BB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市人力资源社会保障局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0AC80F7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CAB3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E56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F7AD1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17884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7EDB5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C1FC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61248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21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BD33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CA88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健全工资合理增长机制，多渠道增加城乡居民收入。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262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市人力资源社会保障局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市农业农村局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03626CE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D9F0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  <w:p w14:paraId="1768C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2F3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57515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7DB9B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940F6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915A8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E2E8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F3EC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67E3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2A46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63B3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4A8D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2BAB902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00C75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9F848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298DF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406E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exac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973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八、狠抓民生保障，提高社会建设水平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39D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（二）完善社会保障体系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F51C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按时足额发放养老、低保等各项社会保险、保障待遇。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FB5AA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市人力资源社会保障局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市财政局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page"/>
            </w:r>
          </w:p>
          <w:p w14:paraId="471152B1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市民政局</w:t>
            </w:r>
          </w:p>
          <w:p w14:paraId="2AEC4669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市医保局</w:t>
            </w:r>
          </w:p>
          <w:p w14:paraId="1C061282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40B60E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4A81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  <w:p w14:paraId="04A45A2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  <w:p w14:paraId="20B29A2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FE19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  <w:p w14:paraId="51582C1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CDE2E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78BB5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13DC2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73099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1957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9AF5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D984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BEFE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推动职工基本医疗保险个人账户改革，建立健全普通门诊共济保障机制。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E9F59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市医保局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BDC1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A7EC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E1B3F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480C8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42A6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5FD1B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A2CF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89E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54D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26D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完善重大疾病和医疗救助政策，巩固拓展医疗保障脱贫攻坚成果同乡村振兴战略有效衔接。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D068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市医保局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市民政局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846F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C5D8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EE3A5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D7BC1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6E2A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D4346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6B2D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75E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F8B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（三）提升公共服务水平</w:t>
            </w: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E147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优化教育资源布局，学前教育公办率达到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，义务教育集团化办学实现全覆盖，培育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所省级特色高中，提升职业教育质量，稳妥实施中高考改革。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6AB6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市教育局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71118B53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1F15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3E05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7CA96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DC561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06E14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0DE17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0932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667A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8246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A707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抓实“双减”工作，加强“五育”教育，巩固校外培训机构治理成果。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E4BF8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市教育局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市“双减”工作领导小组成员单位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57703AAC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21E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086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2AE8D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A60B7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95FBB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81879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5E1E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B7E5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313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BE63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改善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所以上学校办学条件，提高教育信息化水平。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11F7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市教育局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328A14E1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94FB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9BE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C1660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D9EC6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F6276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8B3CF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9235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599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B41F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83E6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4.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促进公立医院功能整合和资源共享。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B6F05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市卫生健康委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C5DE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98D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2FAD8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572B2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FEFB8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8581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DAE3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7AB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BE1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BF5D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5.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加强疾病预防控制体系和妇幼保健体系建设。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FA963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市卫生健康委</w:t>
            </w:r>
          </w:p>
          <w:p w14:paraId="6D494293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2E593BBB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E13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6B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996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89A3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45317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72F9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6E61D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544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CC2E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9A2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6.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推动中医药能力提升和文化传播，推进市中医院能力提升项目建设。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F0FF4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市卫生健康委</w:t>
            </w:r>
          </w:p>
          <w:p w14:paraId="39FFC20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085B1C20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EE6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1A45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E574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B4E1E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5B659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5296F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A322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8BEC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670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BF30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B24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2E7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441E654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0E129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19F7D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CF8BE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665C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E1B5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八、狠抓民生保障，提高社会建设水平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830C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（三）提升公共服务水平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3D84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7.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加快本溪湖工业遗产群保护和利用项目建设，实施长城国家文化公园本溪段建设保护项目。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EB2E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市文化旅游和广电局</w:t>
            </w:r>
          </w:p>
          <w:p w14:paraId="15786E8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本溪县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</w:p>
          <w:p w14:paraId="610821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溪湖区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DA92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7FE4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2F55F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94730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D2D4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9AD3E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1C30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4D8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BED0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BE7F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8.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构建涵盖供给、服务保障、政策支撑的社会养老服务体系，发展居家社区和普惠型养老服务，提升公办养老机构服务能力。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7E3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市民政局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5CF9A70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B1A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2D5B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78188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312E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D42DC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2E80D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6A073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C04E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7AAF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BC5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9.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围绕提高人口出生率，强化生育激励政策供给，提升群众的生育意愿，推进三孩生育政策落实，积极开展普惠性托育机构创建工作。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BC21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市卫生健康委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3232C6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C670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503D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B7793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CEE10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8BA9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97AA4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AC50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5B83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C2E2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（四）落实安全生产责任</w:t>
            </w: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62BD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统筹发展和安全，推进安全生产专项整治三年行动</w:t>
            </w:r>
            <w:r>
              <w:rPr>
                <w:rFonts w:ascii="宋体" w:cs="宋体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加强交通安全、校园安全、食品药品安全、城镇燃气安全、森林防火、防汛抗旱等工作，强化应急指挥平台体系建设，做好防灾减灾救灾和突发事件应对工作，坚决遏制重特大事故发生。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A29C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市应急局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市公安局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市教育局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市市场监管局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市住房城乡建设局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市林草局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市水务局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市消防救援支队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736DB3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F478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645E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45444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08FD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FFA93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D6F80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FB65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1C0B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8B12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（五）筑牢疫情防控防线</w:t>
            </w: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9C61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坚持“外防输入、内防反弹”总策略、“动态清零”总方针，坚持常态化防控与应急处置相结合，坚持人、物、环境同防，强化源头管控、多渠道监测预警、重点环节疫情防控、应急处置能力建设，严格落实“四方责任”，守牢风险边界，推进新冠病毒疫苗应接尽接、全程接种和加强免疫，持续巩固拓展疫情防控成果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D7E4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市疫情防控指挥部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各成员单位</w:t>
            </w:r>
          </w:p>
          <w:p w14:paraId="199D4C5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0AD8210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214A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E63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AEED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F9F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C4470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21FB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CC40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C300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F149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773E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82A3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690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0743BB1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B6434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81272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C8A2B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8B41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5868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八、狠抓民生保障，提高社会建设水平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C4D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（六）保持社会和谐稳定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DFC0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全力防范化解矛盾风险，保障公共安全，打造“平安本溪”。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22D2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市公安局</w:t>
            </w:r>
          </w:p>
          <w:p w14:paraId="023D872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76A9B61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513B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61B8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丁耀东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FE728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60300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D020E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2771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685F0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58D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0FC7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82E1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推进“八五”普法，规范行政行为，深化法治政府建设。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5FDA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市司法局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5804F7C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AE2E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A66C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丁耀东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68EFA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AE7F7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B4303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D474E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7F6B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9957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C8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C1BB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兜牢“三保”底线，有效防范化解政府债务风险。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96E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市财政局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03DD343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7FF5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0DDB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1DD5B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6420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61C1A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3F270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C719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4554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19DC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B13D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4.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做好信访工作，解决群众合理诉求。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9C3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市委市政府信访局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470DF82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FCE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D544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E268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9CDBA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9D0B5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A406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12FE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A3F5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CA30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FDB5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5.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健全完善立体化社会治安防控体系，常态化推进扫黑除恶斗争，严厉打击暴力恐怖和新型网络犯罪，维护社会安全稳定。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AFC1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市公安局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0ADF26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7B25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031C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丁耀东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B46A8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EA6DC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9C563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5BE51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6EF4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8569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F4D4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6203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6.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落实退役军人保障法、军人地位和权益保障法，争创全国双拥模范城“十连冠”。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0A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市退役军人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事务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市双拥工作领导小组</w:t>
            </w:r>
          </w:p>
          <w:p w14:paraId="5A43EC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成员单位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051983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4C96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9AAF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2875D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B8815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4A881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C134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166F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560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6707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EE53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1A0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926D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69C5946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AE98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E1124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5A638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9A9A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4DAE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八、狠抓民生保障，提高社会建设水平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94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（七）继续为群众办好十件民生实事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5015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免费为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周岁及以上老年人接种流感疫苗。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FCCC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市卫生健康委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page"/>
            </w:r>
          </w:p>
          <w:p w14:paraId="3725977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3C3552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CA38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5798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5F839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9A5C5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75542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3CFC7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4F43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FBAB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F54C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004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推进辽东心血管疾病区域医疗中心建设。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FEC7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市卫生健康委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C706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1C7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7B3C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6E177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E88B6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561A8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67E80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7AA8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AEBB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A88D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建设太子河新城市民活动中心。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9055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明山区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0652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5E2D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王旭征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F86DE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ADFB2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E969F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9FF80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751A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7DA2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16BE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B5E7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4.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开工建设“生活秀带”示范区。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A8B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溪湖区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1CAF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8A7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王旭征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7E40E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4583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C2D5F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848CF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6694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034B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A384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D451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5.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完成太子河右岸龙门寺至老官砬子段慢行系统连通工程建设。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B860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市水务局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A6E8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94CC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F7F25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1959E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DC90C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DA474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9B70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2189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660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F094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6.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新建改造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条城市道路。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C59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市住房城乡建设局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6C0E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DA00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王旭征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724AA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F3F7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EF959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4A5CB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31B6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F15E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2CB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1758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7.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提升改造儿童乐园，打造滨河休闲运动主题公园，建设凤凰山、南芬西山体育公园，东芬体育场早晚时段向市民免费开放。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A876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市住房城乡建设局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市文化旅游和广电局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明山区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南芬区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535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9DF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王旭征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E8CC3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4DC30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0D08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5F75E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852E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5408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961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7C3F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8.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提升改造政务服务大厅。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29D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市营商局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9ECC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A50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D0F86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A1872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1C5F3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62738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33EB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0FF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1D1C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F2D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9.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新建改造农村集中供水工程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6.5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万人受益。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532D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市水务局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本溪县</w:t>
            </w:r>
          </w:p>
          <w:p w14:paraId="06E3D1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桓仁县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430C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F7B0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BC0C3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0CD9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F8D22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0A46F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45E9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AAC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4AB4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D565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10.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推行全市中小学课后服务“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5+2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”全覆盖。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E43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市教育局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47D0192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63D4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AD14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1F6FE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13D88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DBF18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755D5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14:paraId="1C12E3B2">
      <w:pPr>
        <w:rPr>
          <w:rFonts w:ascii="黑体" w:hAnsi="黑体" w:eastAsia="黑体"/>
          <w:sz w:val="24"/>
          <w:szCs w:val="24"/>
        </w:rPr>
      </w:pPr>
    </w:p>
    <w:p w14:paraId="09C361C4">
      <w:pPr>
        <w:rPr>
          <w:rFonts w:ascii="宋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备注</w:t>
      </w:r>
      <w:r>
        <w:rPr>
          <w:rFonts w:ascii="黑体" w:hAnsi="黑体" w:eastAsia="黑体"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责任单位中“加粗”部分为牵头部门。</w:t>
      </w:r>
    </w:p>
    <w:sectPr>
      <w:footerReference r:id="rId3" w:type="default"/>
      <w:pgSz w:w="16838" w:h="11906" w:orient="landscape"/>
      <w:pgMar w:top="907" w:right="907" w:bottom="567" w:left="1304" w:header="851" w:footer="56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13D3D">
    <w:pPr>
      <w:pStyle w:val="3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10AB84C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074"/>
    <w:rsid w:val="00013F0D"/>
    <w:rsid w:val="00021DAD"/>
    <w:rsid w:val="00054FDF"/>
    <w:rsid w:val="00064450"/>
    <w:rsid w:val="00083BED"/>
    <w:rsid w:val="00084098"/>
    <w:rsid w:val="00091F6F"/>
    <w:rsid w:val="000B5022"/>
    <w:rsid w:val="000E6074"/>
    <w:rsid w:val="0010330D"/>
    <w:rsid w:val="00122548"/>
    <w:rsid w:val="00135653"/>
    <w:rsid w:val="0014693C"/>
    <w:rsid w:val="001643C5"/>
    <w:rsid w:val="00176338"/>
    <w:rsid w:val="0018417E"/>
    <w:rsid w:val="001C2075"/>
    <w:rsid w:val="001D6842"/>
    <w:rsid w:val="002470B7"/>
    <w:rsid w:val="00274790"/>
    <w:rsid w:val="00277813"/>
    <w:rsid w:val="002827BE"/>
    <w:rsid w:val="002A26DB"/>
    <w:rsid w:val="00305EEB"/>
    <w:rsid w:val="003635CB"/>
    <w:rsid w:val="00367CA4"/>
    <w:rsid w:val="0041039D"/>
    <w:rsid w:val="004311DF"/>
    <w:rsid w:val="00431B45"/>
    <w:rsid w:val="0044696C"/>
    <w:rsid w:val="004B1B1C"/>
    <w:rsid w:val="004F666B"/>
    <w:rsid w:val="00514F17"/>
    <w:rsid w:val="005224B2"/>
    <w:rsid w:val="005263A5"/>
    <w:rsid w:val="005350E1"/>
    <w:rsid w:val="0055245A"/>
    <w:rsid w:val="00560766"/>
    <w:rsid w:val="00581282"/>
    <w:rsid w:val="005A31A6"/>
    <w:rsid w:val="005C594C"/>
    <w:rsid w:val="005D63EC"/>
    <w:rsid w:val="00604149"/>
    <w:rsid w:val="006047CB"/>
    <w:rsid w:val="0061132F"/>
    <w:rsid w:val="00630020"/>
    <w:rsid w:val="00654705"/>
    <w:rsid w:val="006A153C"/>
    <w:rsid w:val="006A7A64"/>
    <w:rsid w:val="00710C5C"/>
    <w:rsid w:val="0071480A"/>
    <w:rsid w:val="007435BE"/>
    <w:rsid w:val="0075025D"/>
    <w:rsid w:val="00752BFA"/>
    <w:rsid w:val="00754455"/>
    <w:rsid w:val="00762219"/>
    <w:rsid w:val="00762B0B"/>
    <w:rsid w:val="00767A7A"/>
    <w:rsid w:val="00792628"/>
    <w:rsid w:val="00792A66"/>
    <w:rsid w:val="00806EF3"/>
    <w:rsid w:val="00812427"/>
    <w:rsid w:val="0081330B"/>
    <w:rsid w:val="00831C41"/>
    <w:rsid w:val="00850768"/>
    <w:rsid w:val="00851362"/>
    <w:rsid w:val="0087208F"/>
    <w:rsid w:val="00887B51"/>
    <w:rsid w:val="008A23D3"/>
    <w:rsid w:val="008D53BE"/>
    <w:rsid w:val="008E181A"/>
    <w:rsid w:val="008F5C89"/>
    <w:rsid w:val="009201B1"/>
    <w:rsid w:val="00927D3D"/>
    <w:rsid w:val="00951C71"/>
    <w:rsid w:val="00960688"/>
    <w:rsid w:val="009B5FF0"/>
    <w:rsid w:val="009B69C2"/>
    <w:rsid w:val="00A16D1D"/>
    <w:rsid w:val="00A218DB"/>
    <w:rsid w:val="00A43B90"/>
    <w:rsid w:val="00A465B3"/>
    <w:rsid w:val="00A64218"/>
    <w:rsid w:val="00A75272"/>
    <w:rsid w:val="00A91420"/>
    <w:rsid w:val="00AA0734"/>
    <w:rsid w:val="00AA3CC8"/>
    <w:rsid w:val="00AC2620"/>
    <w:rsid w:val="00AC28B1"/>
    <w:rsid w:val="00B062FF"/>
    <w:rsid w:val="00B25277"/>
    <w:rsid w:val="00B47506"/>
    <w:rsid w:val="00B7770C"/>
    <w:rsid w:val="00BD1AD0"/>
    <w:rsid w:val="00C4237D"/>
    <w:rsid w:val="00C71FD0"/>
    <w:rsid w:val="00C776BD"/>
    <w:rsid w:val="00CB5C76"/>
    <w:rsid w:val="00CD055B"/>
    <w:rsid w:val="00CE0C16"/>
    <w:rsid w:val="00D00965"/>
    <w:rsid w:val="00D115F9"/>
    <w:rsid w:val="00D11D9F"/>
    <w:rsid w:val="00D25998"/>
    <w:rsid w:val="00D31126"/>
    <w:rsid w:val="00D55236"/>
    <w:rsid w:val="00D56A60"/>
    <w:rsid w:val="00DB1F13"/>
    <w:rsid w:val="00DD4137"/>
    <w:rsid w:val="00DD4BB3"/>
    <w:rsid w:val="00DD4D1D"/>
    <w:rsid w:val="00DE7FF6"/>
    <w:rsid w:val="00DF6386"/>
    <w:rsid w:val="00E43F06"/>
    <w:rsid w:val="00E51719"/>
    <w:rsid w:val="00ED2750"/>
    <w:rsid w:val="00ED6D89"/>
    <w:rsid w:val="00F01018"/>
    <w:rsid w:val="00F70809"/>
    <w:rsid w:val="00F839F4"/>
    <w:rsid w:val="00FD7310"/>
    <w:rsid w:val="00FE13C7"/>
    <w:rsid w:val="00FF789B"/>
    <w:rsid w:val="01303154"/>
    <w:rsid w:val="02BF42BB"/>
    <w:rsid w:val="03C81DB0"/>
    <w:rsid w:val="051F248C"/>
    <w:rsid w:val="05FC0DF8"/>
    <w:rsid w:val="060A0108"/>
    <w:rsid w:val="062C10E2"/>
    <w:rsid w:val="08707E47"/>
    <w:rsid w:val="0A721C1D"/>
    <w:rsid w:val="0C4655A7"/>
    <w:rsid w:val="0CE52905"/>
    <w:rsid w:val="0D636EC7"/>
    <w:rsid w:val="0E077503"/>
    <w:rsid w:val="12E1744E"/>
    <w:rsid w:val="131029D5"/>
    <w:rsid w:val="13DE0871"/>
    <w:rsid w:val="148563B4"/>
    <w:rsid w:val="14D37A29"/>
    <w:rsid w:val="1BE7366B"/>
    <w:rsid w:val="1CDB7316"/>
    <w:rsid w:val="1D2F4F00"/>
    <w:rsid w:val="1D484A9F"/>
    <w:rsid w:val="1E302FC2"/>
    <w:rsid w:val="1F314BCE"/>
    <w:rsid w:val="1FBA81AD"/>
    <w:rsid w:val="206D543D"/>
    <w:rsid w:val="214531D3"/>
    <w:rsid w:val="21850879"/>
    <w:rsid w:val="25433A1C"/>
    <w:rsid w:val="27595E61"/>
    <w:rsid w:val="288C5195"/>
    <w:rsid w:val="2A187DCD"/>
    <w:rsid w:val="2AD13F12"/>
    <w:rsid w:val="2CF44D9D"/>
    <w:rsid w:val="2D3158F7"/>
    <w:rsid w:val="2D64534B"/>
    <w:rsid w:val="32F007ED"/>
    <w:rsid w:val="34523B40"/>
    <w:rsid w:val="34B1677B"/>
    <w:rsid w:val="34D7176B"/>
    <w:rsid w:val="37AE4993"/>
    <w:rsid w:val="392B1E66"/>
    <w:rsid w:val="393354EA"/>
    <w:rsid w:val="394E68FA"/>
    <w:rsid w:val="39EF7FAD"/>
    <w:rsid w:val="3A533C52"/>
    <w:rsid w:val="3B313011"/>
    <w:rsid w:val="3BE80EC3"/>
    <w:rsid w:val="3D96778B"/>
    <w:rsid w:val="40183AC4"/>
    <w:rsid w:val="409109C1"/>
    <w:rsid w:val="41201D2F"/>
    <w:rsid w:val="4437406B"/>
    <w:rsid w:val="45980CBC"/>
    <w:rsid w:val="468C0AC7"/>
    <w:rsid w:val="472D4EC5"/>
    <w:rsid w:val="4762138B"/>
    <w:rsid w:val="47E87BF5"/>
    <w:rsid w:val="48B05392"/>
    <w:rsid w:val="4A534EF9"/>
    <w:rsid w:val="4AAC7222"/>
    <w:rsid w:val="4B3E2FC5"/>
    <w:rsid w:val="4BF82CF3"/>
    <w:rsid w:val="4CF2278A"/>
    <w:rsid w:val="4FDDBBAD"/>
    <w:rsid w:val="53770965"/>
    <w:rsid w:val="552B2755"/>
    <w:rsid w:val="553F0757"/>
    <w:rsid w:val="56CC226F"/>
    <w:rsid w:val="56CF46E8"/>
    <w:rsid w:val="56FD16A2"/>
    <w:rsid w:val="595E0EB2"/>
    <w:rsid w:val="59876E54"/>
    <w:rsid w:val="5B504418"/>
    <w:rsid w:val="5B9C3C25"/>
    <w:rsid w:val="5CF56089"/>
    <w:rsid w:val="5D0C4BDD"/>
    <w:rsid w:val="5D5715D4"/>
    <w:rsid w:val="5D84016E"/>
    <w:rsid w:val="5E96427E"/>
    <w:rsid w:val="5EE03F53"/>
    <w:rsid w:val="5F3B71DD"/>
    <w:rsid w:val="5FBF433D"/>
    <w:rsid w:val="61600E2A"/>
    <w:rsid w:val="64385767"/>
    <w:rsid w:val="64B35067"/>
    <w:rsid w:val="675610FF"/>
    <w:rsid w:val="67AB7DB5"/>
    <w:rsid w:val="691557A8"/>
    <w:rsid w:val="6A5916A0"/>
    <w:rsid w:val="6BFE36FD"/>
    <w:rsid w:val="6E736C1B"/>
    <w:rsid w:val="6E763259"/>
    <w:rsid w:val="6EF9107D"/>
    <w:rsid w:val="6F31E79E"/>
    <w:rsid w:val="704F0583"/>
    <w:rsid w:val="70FC639E"/>
    <w:rsid w:val="72125481"/>
    <w:rsid w:val="72BD4F1A"/>
    <w:rsid w:val="7578016E"/>
    <w:rsid w:val="77A31056"/>
    <w:rsid w:val="799A6AD7"/>
    <w:rsid w:val="7BC354A0"/>
    <w:rsid w:val="7BD00640"/>
    <w:rsid w:val="7C6918A8"/>
    <w:rsid w:val="7C7250C0"/>
    <w:rsid w:val="7DA56AAA"/>
    <w:rsid w:val="7F8EAF58"/>
    <w:rsid w:val="7FA86A3A"/>
    <w:rsid w:val="DA7F35CF"/>
    <w:rsid w:val="FD9F9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16</Pages>
  <Words>1433</Words>
  <Characters>1466</Characters>
  <Lines>0</Lines>
  <Paragraphs>0</Paragraphs>
  <TotalTime>10</TotalTime>
  <ScaleCrop>false</ScaleCrop>
  <LinksUpToDate>false</LinksUpToDate>
  <CharactersWithSpaces>1702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2022-04-19T13:07:00Z</dcterms:created>
  <dc:creator>admin</dc:creator>
  <cp:lastModifiedBy>陈萃彦</cp:lastModifiedBy>
  <cp:lastPrinted>2022-01-14T08:22:00Z</cp:lastPrinted>
  <dcterms:modified xsi:type="dcterms:W3CDTF">2025-01-21T06:42:42Z</dcterms:modified>
  <dc:title>2022年市《政府工作报告》重点工作任务分解落实表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eyJoZGlkIjoiZjE3NWJjZWNmZDdjYTQ5OTNhZDkzM2Q3ZmI4MjgyN2IifQ==</vt:lpwstr>
  </property>
  <property fmtid="{D5CDD505-2E9C-101B-9397-08002B2CF9AE}" pid="4" name="ICV">
    <vt:lpwstr>B9CDCCC664204D71A2AD58A80129C5A0_12</vt:lpwstr>
  </property>
</Properties>
</file>