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</w:t>
      </w:r>
      <w:r>
        <w:t>(6</w:t>
      </w:r>
      <w:r>
        <w:rPr>
          <w:rFonts w:hint="eastAsia"/>
        </w:rPr>
        <w:t>月</w:t>
      </w:r>
      <w: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89"/>
        <w:gridCol w:w="196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100001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高金来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 w:val="24"/>
              </w:rPr>
              <w:t>未取得从业资格证，驾驶出租汽车从事经营活动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2022-4-14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100002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唐学龙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聘用未取得从业资格证的人员，驾驶出租汽车从事经营活动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3000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2022-4-14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100011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刘淼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2022-5-26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100013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张松泉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 w:val="24"/>
              </w:rPr>
              <w:t>不按照规定使用巡游出租汽车相关设备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2022-5-24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100016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韩启波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100018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杨德伟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30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翟勇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100020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孟杨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100021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任伟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100022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肖延光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30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客第</w:t>
            </w:r>
            <w:r>
              <w:rPr>
                <w:kern w:val="0"/>
                <w:sz w:val="24"/>
              </w:rPr>
              <w:t>100023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程协助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罚款</w:t>
            </w:r>
            <w: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2022-6-17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辽本交罚字</w:t>
            </w:r>
            <w:r>
              <w:rPr>
                <w:kern w:val="0"/>
                <w:sz w:val="24"/>
              </w:rPr>
              <w:t>[2022]</w:t>
            </w:r>
            <w:r>
              <w:rPr>
                <w:rFonts w:hint="eastAsia"/>
                <w:kern w:val="0"/>
                <w:sz w:val="24"/>
              </w:rPr>
              <w:t>非第</w:t>
            </w:r>
            <w:r>
              <w:rPr>
                <w:kern w:val="0"/>
                <w:sz w:val="24"/>
              </w:rPr>
              <w:t>100041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张绍钢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使用未取得道路运输证的车辆，从事客运出租汽车运营服务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罚款</w:t>
            </w:r>
            <w:r>
              <w:t>5000</w:t>
            </w:r>
            <w:r>
              <w:rPr>
                <w:rFonts w:hint="eastAsia"/>
              </w:rPr>
              <w:t>元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2022-6-13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本溪市交通运输局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0EF"/>
    <w:rsid w:val="0000196F"/>
    <w:rsid w:val="00006907"/>
    <w:rsid w:val="00011898"/>
    <w:rsid w:val="000127CC"/>
    <w:rsid w:val="000160BF"/>
    <w:rsid w:val="00023E37"/>
    <w:rsid w:val="0003205E"/>
    <w:rsid w:val="00033BA7"/>
    <w:rsid w:val="00036D4E"/>
    <w:rsid w:val="0003753C"/>
    <w:rsid w:val="00042FFF"/>
    <w:rsid w:val="00044FE8"/>
    <w:rsid w:val="000464F7"/>
    <w:rsid w:val="000475ED"/>
    <w:rsid w:val="00050128"/>
    <w:rsid w:val="000505DD"/>
    <w:rsid w:val="000509B9"/>
    <w:rsid w:val="00054B06"/>
    <w:rsid w:val="00060D99"/>
    <w:rsid w:val="000618AB"/>
    <w:rsid w:val="000637BA"/>
    <w:rsid w:val="00070B08"/>
    <w:rsid w:val="000710D3"/>
    <w:rsid w:val="00075492"/>
    <w:rsid w:val="00076C44"/>
    <w:rsid w:val="00077944"/>
    <w:rsid w:val="00080095"/>
    <w:rsid w:val="00080B27"/>
    <w:rsid w:val="00081223"/>
    <w:rsid w:val="000868BB"/>
    <w:rsid w:val="00087228"/>
    <w:rsid w:val="000959D5"/>
    <w:rsid w:val="000A3C47"/>
    <w:rsid w:val="000A7C87"/>
    <w:rsid w:val="000A7DC3"/>
    <w:rsid w:val="000B120C"/>
    <w:rsid w:val="000B2CB1"/>
    <w:rsid w:val="000B4681"/>
    <w:rsid w:val="000C3C0B"/>
    <w:rsid w:val="000C5332"/>
    <w:rsid w:val="000C71DB"/>
    <w:rsid w:val="000C755A"/>
    <w:rsid w:val="000D1C60"/>
    <w:rsid w:val="000D3D50"/>
    <w:rsid w:val="000D52C8"/>
    <w:rsid w:val="000D62C6"/>
    <w:rsid w:val="000E0D54"/>
    <w:rsid w:val="000E12F6"/>
    <w:rsid w:val="000E255F"/>
    <w:rsid w:val="000F4373"/>
    <w:rsid w:val="00100102"/>
    <w:rsid w:val="00105121"/>
    <w:rsid w:val="00112083"/>
    <w:rsid w:val="001120B4"/>
    <w:rsid w:val="001148F0"/>
    <w:rsid w:val="0011587E"/>
    <w:rsid w:val="0011649B"/>
    <w:rsid w:val="0011711B"/>
    <w:rsid w:val="00120BE9"/>
    <w:rsid w:val="001240FB"/>
    <w:rsid w:val="0012766C"/>
    <w:rsid w:val="001304A4"/>
    <w:rsid w:val="0013073A"/>
    <w:rsid w:val="001310D6"/>
    <w:rsid w:val="00133EFD"/>
    <w:rsid w:val="00136A2B"/>
    <w:rsid w:val="001406C9"/>
    <w:rsid w:val="001435A6"/>
    <w:rsid w:val="00150EE6"/>
    <w:rsid w:val="00151490"/>
    <w:rsid w:val="00152565"/>
    <w:rsid w:val="00157F4E"/>
    <w:rsid w:val="0016443B"/>
    <w:rsid w:val="00166629"/>
    <w:rsid w:val="001667F6"/>
    <w:rsid w:val="00171999"/>
    <w:rsid w:val="0017247D"/>
    <w:rsid w:val="00181006"/>
    <w:rsid w:val="0018163B"/>
    <w:rsid w:val="001829D5"/>
    <w:rsid w:val="00185509"/>
    <w:rsid w:val="00185DF4"/>
    <w:rsid w:val="00187FC1"/>
    <w:rsid w:val="00187FE9"/>
    <w:rsid w:val="001910D6"/>
    <w:rsid w:val="0019339F"/>
    <w:rsid w:val="001950A8"/>
    <w:rsid w:val="00195884"/>
    <w:rsid w:val="00195DC2"/>
    <w:rsid w:val="00197C3B"/>
    <w:rsid w:val="001A2C97"/>
    <w:rsid w:val="001A317B"/>
    <w:rsid w:val="001A37E7"/>
    <w:rsid w:val="001A426F"/>
    <w:rsid w:val="001A458C"/>
    <w:rsid w:val="001B1264"/>
    <w:rsid w:val="001B493D"/>
    <w:rsid w:val="001B4CF9"/>
    <w:rsid w:val="001C18D2"/>
    <w:rsid w:val="001C2178"/>
    <w:rsid w:val="001C65C7"/>
    <w:rsid w:val="001D7EA7"/>
    <w:rsid w:val="001E0F0C"/>
    <w:rsid w:val="001E142C"/>
    <w:rsid w:val="001E2CF8"/>
    <w:rsid w:val="001E35B9"/>
    <w:rsid w:val="001E4F16"/>
    <w:rsid w:val="001F319C"/>
    <w:rsid w:val="001F4088"/>
    <w:rsid w:val="001F47AF"/>
    <w:rsid w:val="002002C2"/>
    <w:rsid w:val="00201B52"/>
    <w:rsid w:val="00214139"/>
    <w:rsid w:val="0022418F"/>
    <w:rsid w:val="002246BF"/>
    <w:rsid w:val="0022741C"/>
    <w:rsid w:val="00227C1B"/>
    <w:rsid w:val="002312A6"/>
    <w:rsid w:val="0023639F"/>
    <w:rsid w:val="002436D6"/>
    <w:rsid w:val="0024597F"/>
    <w:rsid w:val="00246A08"/>
    <w:rsid w:val="0025023F"/>
    <w:rsid w:val="00254BAA"/>
    <w:rsid w:val="00256255"/>
    <w:rsid w:val="00261558"/>
    <w:rsid w:val="00267DEB"/>
    <w:rsid w:val="0027037D"/>
    <w:rsid w:val="002723E2"/>
    <w:rsid w:val="00273107"/>
    <w:rsid w:val="00282446"/>
    <w:rsid w:val="00284B98"/>
    <w:rsid w:val="00285D27"/>
    <w:rsid w:val="00286820"/>
    <w:rsid w:val="00286981"/>
    <w:rsid w:val="002A6626"/>
    <w:rsid w:val="002B6F32"/>
    <w:rsid w:val="002C0A4B"/>
    <w:rsid w:val="002C1B7D"/>
    <w:rsid w:val="002C3446"/>
    <w:rsid w:val="002C3739"/>
    <w:rsid w:val="002C45D3"/>
    <w:rsid w:val="002C629F"/>
    <w:rsid w:val="002C7003"/>
    <w:rsid w:val="002C7BA5"/>
    <w:rsid w:val="002D1BB9"/>
    <w:rsid w:val="002D332B"/>
    <w:rsid w:val="002D394B"/>
    <w:rsid w:val="002D40C8"/>
    <w:rsid w:val="002D67F6"/>
    <w:rsid w:val="002D7653"/>
    <w:rsid w:val="002E0B87"/>
    <w:rsid w:val="002E1620"/>
    <w:rsid w:val="002E1CC8"/>
    <w:rsid w:val="002E1E23"/>
    <w:rsid w:val="002E4BDF"/>
    <w:rsid w:val="002E5157"/>
    <w:rsid w:val="002E7BC3"/>
    <w:rsid w:val="002F50EF"/>
    <w:rsid w:val="00301372"/>
    <w:rsid w:val="003041E5"/>
    <w:rsid w:val="003112DA"/>
    <w:rsid w:val="00311C85"/>
    <w:rsid w:val="0031557F"/>
    <w:rsid w:val="0031695A"/>
    <w:rsid w:val="00330FDD"/>
    <w:rsid w:val="00331CEF"/>
    <w:rsid w:val="003374AC"/>
    <w:rsid w:val="00337927"/>
    <w:rsid w:val="003420D2"/>
    <w:rsid w:val="003422EA"/>
    <w:rsid w:val="0034560E"/>
    <w:rsid w:val="003524A4"/>
    <w:rsid w:val="003524FA"/>
    <w:rsid w:val="00357F85"/>
    <w:rsid w:val="00360148"/>
    <w:rsid w:val="003619D3"/>
    <w:rsid w:val="00361B4C"/>
    <w:rsid w:val="00370266"/>
    <w:rsid w:val="0037088A"/>
    <w:rsid w:val="0037522D"/>
    <w:rsid w:val="00376A08"/>
    <w:rsid w:val="00381EBD"/>
    <w:rsid w:val="0038275B"/>
    <w:rsid w:val="0038421F"/>
    <w:rsid w:val="00385B51"/>
    <w:rsid w:val="00385C31"/>
    <w:rsid w:val="00386C78"/>
    <w:rsid w:val="00387DD5"/>
    <w:rsid w:val="00394AC8"/>
    <w:rsid w:val="00394E6F"/>
    <w:rsid w:val="0039522E"/>
    <w:rsid w:val="003A234C"/>
    <w:rsid w:val="003A2421"/>
    <w:rsid w:val="003A2FA5"/>
    <w:rsid w:val="003B03BE"/>
    <w:rsid w:val="003B0474"/>
    <w:rsid w:val="003B16D3"/>
    <w:rsid w:val="003B7469"/>
    <w:rsid w:val="003C0019"/>
    <w:rsid w:val="003C0F94"/>
    <w:rsid w:val="003C15C4"/>
    <w:rsid w:val="003C20E0"/>
    <w:rsid w:val="003C58F1"/>
    <w:rsid w:val="003C6643"/>
    <w:rsid w:val="003D0C43"/>
    <w:rsid w:val="003D23D6"/>
    <w:rsid w:val="003D4494"/>
    <w:rsid w:val="003E5F7D"/>
    <w:rsid w:val="003E7758"/>
    <w:rsid w:val="003F0697"/>
    <w:rsid w:val="003F2C9C"/>
    <w:rsid w:val="00411403"/>
    <w:rsid w:val="00416532"/>
    <w:rsid w:val="00417EC0"/>
    <w:rsid w:val="00425BC8"/>
    <w:rsid w:val="00431AE1"/>
    <w:rsid w:val="0043371B"/>
    <w:rsid w:val="00433BE0"/>
    <w:rsid w:val="00435136"/>
    <w:rsid w:val="00440914"/>
    <w:rsid w:val="0044247A"/>
    <w:rsid w:val="00445453"/>
    <w:rsid w:val="00451061"/>
    <w:rsid w:val="00451354"/>
    <w:rsid w:val="00451872"/>
    <w:rsid w:val="00462966"/>
    <w:rsid w:val="00474B84"/>
    <w:rsid w:val="0047757E"/>
    <w:rsid w:val="0048691A"/>
    <w:rsid w:val="00492BA7"/>
    <w:rsid w:val="0049419D"/>
    <w:rsid w:val="0049642B"/>
    <w:rsid w:val="00497C69"/>
    <w:rsid w:val="004A0166"/>
    <w:rsid w:val="004B4B07"/>
    <w:rsid w:val="004B7292"/>
    <w:rsid w:val="004C3A29"/>
    <w:rsid w:val="004C3B8F"/>
    <w:rsid w:val="004C67B1"/>
    <w:rsid w:val="004D3884"/>
    <w:rsid w:val="004E02D3"/>
    <w:rsid w:val="004E1664"/>
    <w:rsid w:val="004F0A92"/>
    <w:rsid w:val="004F42C0"/>
    <w:rsid w:val="00504AC2"/>
    <w:rsid w:val="005070C6"/>
    <w:rsid w:val="005112E2"/>
    <w:rsid w:val="00512E14"/>
    <w:rsid w:val="005132E8"/>
    <w:rsid w:val="00516DE1"/>
    <w:rsid w:val="00517ECE"/>
    <w:rsid w:val="00523C37"/>
    <w:rsid w:val="00524C4E"/>
    <w:rsid w:val="005251D1"/>
    <w:rsid w:val="00526BF5"/>
    <w:rsid w:val="00530FB8"/>
    <w:rsid w:val="00532111"/>
    <w:rsid w:val="005323F1"/>
    <w:rsid w:val="005325B6"/>
    <w:rsid w:val="0053296B"/>
    <w:rsid w:val="00533640"/>
    <w:rsid w:val="00533AD8"/>
    <w:rsid w:val="00536CFE"/>
    <w:rsid w:val="005455C6"/>
    <w:rsid w:val="00545851"/>
    <w:rsid w:val="0054796A"/>
    <w:rsid w:val="00550BE1"/>
    <w:rsid w:val="005532BF"/>
    <w:rsid w:val="00553F76"/>
    <w:rsid w:val="00554489"/>
    <w:rsid w:val="00556ECD"/>
    <w:rsid w:val="005702E8"/>
    <w:rsid w:val="00570B5F"/>
    <w:rsid w:val="00571DEC"/>
    <w:rsid w:val="00572490"/>
    <w:rsid w:val="00581CEF"/>
    <w:rsid w:val="00584F2E"/>
    <w:rsid w:val="0058701B"/>
    <w:rsid w:val="00591023"/>
    <w:rsid w:val="00595AE0"/>
    <w:rsid w:val="005A04BA"/>
    <w:rsid w:val="005A3BC4"/>
    <w:rsid w:val="005B6AAE"/>
    <w:rsid w:val="005C4ADA"/>
    <w:rsid w:val="005C4E82"/>
    <w:rsid w:val="005C5211"/>
    <w:rsid w:val="005C5D61"/>
    <w:rsid w:val="005D1A0E"/>
    <w:rsid w:val="005D4878"/>
    <w:rsid w:val="005D60E8"/>
    <w:rsid w:val="005D6A59"/>
    <w:rsid w:val="005D6AF0"/>
    <w:rsid w:val="005D7415"/>
    <w:rsid w:val="005E0183"/>
    <w:rsid w:val="005E1C5D"/>
    <w:rsid w:val="005E2E9F"/>
    <w:rsid w:val="005E7B25"/>
    <w:rsid w:val="005F1496"/>
    <w:rsid w:val="005F161A"/>
    <w:rsid w:val="005F2364"/>
    <w:rsid w:val="005F68A3"/>
    <w:rsid w:val="00600611"/>
    <w:rsid w:val="006017AB"/>
    <w:rsid w:val="006050D6"/>
    <w:rsid w:val="00606EE7"/>
    <w:rsid w:val="00611321"/>
    <w:rsid w:val="00611A92"/>
    <w:rsid w:val="00613F4F"/>
    <w:rsid w:val="00615A05"/>
    <w:rsid w:val="00623683"/>
    <w:rsid w:val="006247E0"/>
    <w:rsid w:val="00625DBD"/>
    <w:rsid w:val="006318A0"/>
    <w:rsid w:val="0063454D"/>
    <w:rsid w:val="00634A63"/>
    <w:rsid w:val="00635E6C"/>
    <w:rsid w:val="006402A2"/>
    <w:rsid w:val="006436D8"/>
    <w:rsid w:val="0064387E"/>
    <w:rsid w:val="00646456"/>
    <w:rsid w:val="00650261"/>
    <w:rsid w:val="00651843"/>
    <w:rsid w:val="0065515F"/>
    <w:rsid w:val="00655E71"/>
    <w:rsid w:val="0066014F"/>
    <w:rsid w:val="00664451"/>
    <w:rsid w:val="00672D63"/>
    <w:rsid w:val="0067368E"/>
    <w:rsid w:val="00673C4F"/>
    <w:rsid w:val="0067610A"/>
    <w:rsid w:val="00680587"/>
    <w:rsid w:val="00680B33"/>
    <w:rsid w:val="00680BC0"/>
    <w:rsid w:val="00681314"/>
    <w:rsid w:val="0068325D"/>
    <w:rsid w:val="00683BAD"/>
    <w:rsid w:val="00696047"/>
    <w:rsid w:val="006A1165"/>
    <w:rsid w:val="006A16F5"/>
    <w:rsid w:val="006A5E63"/>
    <w:rsid w:val="006B247A"/>
    <w:rsid w:val="006B24FC"/>
    <w:rsid w:val="006C5707"/>
    <w:rsid w:val="006D377A"/>
    <w:rsid w:val="006D6227"/>
    <w:rsid w:val="006E5DDD"/>
    <w:rsid w:val="006E6B45"/>
    <w:rsid w:val="006F0CB7"/>
    <w:rsid w:val="006F2B67"/>
    <w:rsid w:val="006F2BC7"/>
    <w:rsid w:val="006F6346"/>
    <w:rsid w:val="00700735"/>
    <w:rsid w:val="00700AE4"/>
    <w:rsid w:val="007028FC"/>
    <w:rsid w:val="00705F93"/>
    <w:rsid w:val="00707AB8"/>
    <w:rsid w:val="0071061B"/>
    <w:rsid w:val="0071070C"/>
    <w:rsid w:val="00711469"/>
    <w:rsid w:val="0072022C"/>
    <w:rsid w:val="00721BA5"/>
    <w:rsid w:val="00726909"/>
    <w:rsid w:val="00736774"/>
    <w:rsid w:val="0074348A"/>
    <w:rsid w:val="00744DC0"/>
    <w:rsid w:val="00753652"/>
    <w:rsid w:val="00753CA6"/>
    <w:rsid w:val="007546B3"/>
    <w:rsid w:val="0076180B"/>
    <w:rsid w:val="007635E3"/>
    <w:rsid w:val="00763E66"/>
    <w:rsid w:val="007643B5"/>
    <w:rsid w:val="0076739E"/>
    <w:rsid w:val="00770CBC"/>
    <w:rsid w:val="0077627D"/>
    <w:rsid w:val="00776E3E"/>
    <w:rsid w:val="007809DF"/>
    <w:rsid w:val="00781E72"/>
    <w:rsid w:val="00782421"/>
    <w:rsid w:val="007914EC"/>
    <w:rsid w:val="00792F14"/>
    <w:rsid w:val="00797DB4"/>
    <w:rsid w:val="007A0A63"/>
    <w:rsid w:val="007A14AA"/>
    <w:rsid w:val="007A2B6D"/>
    <w:rsid w:val="007A388E"/>
    <w:rsid w:val="007A582C"/>
    <w:rsid w:val="007A62DF"/>
    <w:rsid w:val="007B0DAA"/>
    <w:rsid w:val="007B1DA2"/>
    <w:rsid w:val="007B23FC"/>
    <w:rsid w:val="007C09CA"/>
    <w:rsid w:val="007C22D2"/>
    <w:rsid w:val="007C75E9"/>
    <w:rsid w:val="007D6983"/>
    <w:rsid w:val="007E3402"/>
    <w:rsid w:val="007E7585"/>
    <w:rsid w:val="007F24D2"/>
    <w:rsid w:val="007F3299"/>
    <w:rsid w:val="007F759E"/>
    <w:rsid w:val="00801183"/>
    <w:rsid w:val="008022AF"/>
    <w:rsid w:val="00805638"/>
    <w:rsid w:val="00805D59"/>
    <w:rsid w:val="0080713A"/>
    <w:rsid w:val="00807AA5"/>
    <w:rsid w:val="0081382A"/>
    <w:rsid w:val="00820B63"/>
    <w:rsid w:val="0083099B"/>
    <w:rsid w:val="0083169E"/>
    <w:rsid w:val="00834498"/>
    <w:rsid w:val="00834CDB"/>
    <w:rsid w:val="00840E69"/>
    <w:rsid w:val="00843C06"/>
    <w:rsid w:val="008537CA"/>
    <w:rsid w:val="00853D63"/>
    <w:rsid w:val="00856334"/>
    <w:rsid w:val="00856423"/>
    <w:rsid w:val="008649F5"/>
    <w:rsid w:val="008733D0"/>
    <w:rsid w:val="00875E1F"/>
    <w:rsid w:val="00883043"/>
    <w:rsid w:val="008836A3"/>
    <w:rsid w:val="00886578"/>
    <w:rsid w:val="00894F46"/>
    <w:rsid w:val="008A21B6"/>
    <w:rsid w:val="008A4EE9"/>
    <w:rsid w:val="008A59D5"/>
    <w:rsid w:val="008A7A24"/>
    <w:rsid w:val="008B41F2"/>
    <w:rsid w:val="008B7689"/>
    <w:rsid w:val="008B7F92"/>
    <w:rsid w:val="008C0338"/>
    <w:rsid w:val="008C0D09"/>
    <w:rsid w:val="008C0F51"/>
    <w:rsid w:val="008C5253"/>
    <w:rsid w:val="008C608F"/>
    <w:rsid w:val="008D7AF4"/>
    <w:rsid w:val="008E1481"/>
    <w:rsid w:val="008E7606"/>
    <w:rsid w:val="008F16CF"/>
    <w:rsid w:val="008F2DD3"/>
    <w:rsid w:val="008F5490"/>
    <w:rsid w:val="008F72AE"/>
    <w:rsid w:val="00911426"/>
    <w:rsid w:val="009119AC"/>
    <w:rsid w:val="00912CC2"/>
    <w:rsid w:val="009137DC"/>
    <w:rsid w:val="00914612"/>
    <w:rsid w:val="00914F80"/>
    <w:rsid w:val="00920EAE"/>
    <w:rsid w:val="00935602"/>
    <w:rsid w:val="009417E4"/>
    <w:rsid w:val="00942143"/>
    <w:rsid w:val="00947FC3"/>
    <w:rsid w:val="0095175A"/>
    <w:rsid w:val="0096282B"/>
    <w:rsid w:val="009651F7"/>
    <w:rsid w:val="009653F1"/>
    <w:rsid w:val="0096616E"/>
    <w:rsid w:val="009731A7"/>
    <w:rsid w:val="00976C25"/>
    <w:rsid w:val="0097756A"/>
    <w:rsid w:val="009842CD"/>
    <w:rsid w:val="009875DE"/>
    <w:rsid w:val="00992A72"/>
    <w:rsid w:val="00993043"/>
    <w:rsid w:val="00994528"/>
    <w:rsid w:val="009A3830"/>
    <w:rsid w:val="009A548B"/>
    <w:rsid w:val="009B16C6"/>
    <w:rsid w:val="009B4A1D"/>
    <w:rsid w:val="009C2B41"/>
    <w:rsid w:val="009C3A8D"/>
    <w:rsid w:val="009C6612"/>
    <w:rsid w:val="009C777F"/>
    <w:rsid w:val="009E5D97"/>
    <w:rsid w:val="009E7DE7"/>
    <w:rsid w:val="009F3C4B"/>
    <w:rsid w:val="00A00213"/>
    <w:rsid w:val="00A00D7C"/>
    <w:rsid w:val="00A06DE7"/>
    <w:rsid w:val="00A07BEE"/>
    <w:rsid w:val="00A105EC"/>
    <w:rsid w:val="00A14688"/>
    <w:rsid w:val="00A242D2"/>
    <w:rsid w:val="00A30041"/>
    <w:rsid w:val="00A321BE"/>
    <w:rsid w:val="00A34D15"/>
    <w:rsid w:val="00A41263"/>
    <w:rsid w:val="00A41666"/>
    <w:rsid w:val="00A41EFD"/>
    <w:rsid w:val="00A4648B"/>
    <w:rsid w:val="00A502F2"/>
    <w:rsid w:val="00A5030E"/>
    <w:rsid w:val="00A5791B"/>
    <w:rsid w:val="00A60075"/>
    <w:rsid w:val="00A6074A"/>
    <w:rsid w:val="00A62890"/>
    <w:rsid w:val="00A65836"/>
    <w:rsid w:val="00A65CD7"/>
    <w:rsid w:val="00A70649"/>
    <w:rsid w:val="00A719FD"/>
    <w:rsid w:val="00A92A24"/>
    <w:rsid w:val="00A938B9"/>
    <w:rsid w:val="00A9419C"/>
    <w:rsid w:val="00A95DB3"/>
    <w:rsid w:val="00A96795"/>
    <w:rsid w:val="00A973BC"/>
    <w:rsid w:val="00AA381E"/>
    <w:rsid w:val="00AB0A90"/>
    <w:rsid w:val="00AB4054"/>
    <w:rsid w:val="00AC22E3"/>
    <w:rsid w:val="00AC2D9D"/>
    <w:rsid w:val="00AC35B8"/>
    <w:rsid w:val="00AC6AFE"/>
    <w:rsid w:val="00AC773A"/>
    <w:rsid w:val="00AC7E62"/>
    <w:rsid w:val="00AD224D"/>
    <w:rsid w:val="00AD2682"/>
    <w:rsid w:val="00AD26E1"/>
    <w:rsid w:val="00AD56BE"/>
    <w:rsid w:val="00AE20D1"/>
    <w:rsid w:val="00AE6356"/>
    <w:rsid w:val="00AF12B6"/>
    <w:rsid w:val="00AF1C48"/>
    <w:rsid w:val="00AF6B4A"/>
    <w:rsid w:val="00B11183"/>
    <w:rsid w:val="00B166A6"/>
    <w:rsid w:val="00B17A1A"/>
    <w:rsid w:val="00B20659"/>
    <w:rsid w:val="00B21CBB"/>
    <w:rsid w:val="00B33B8C"/>
    <w:rsid w:val="00B34108"/>
    <w:rsid w:val="00B40812"/>
    <w:rsid w:val="00B41BA1"/>
    <w:rsid w:val="00B60D78"/>
    <w:rsid w:val="00B6708B"/>
    <w:rsid w:val="00B67AEF"/>
    <w:rsid w:val="00B67E1E"/>
    <w:rsid w:val="00B765A0"/>
    <w:rsid w:val="00B83BDE"/>
    <w:rsid w:val="00B87C40"/>
    <w:rsid w:val="00B9010D"/>
    <w:rsid w:val="00B9664E"/>
    <w:rsid w:val="00B97761"/>
    <w:rsid w:val="00BA0209"/>
    <w:rsid w:val="00BA1B05"/>
    <w:rsid w:val="00BB4ECB"/>
    <w:rsid w:val="00BB61BD"/>
    <w:rsid w:val="00BB7AFF"/>
    <w:rsid w:val="00BC1CBE"/>
    <w:rsid w:val="00BC73D5"/>
    <w:rsid w:val="00BC7440"/>
    <w:rsid w:val="00BD24FC"/>
    <w:rsid w:val="00BD5F3A"/>
    <w:rsid w:val="00BD6D35"/>
    <w:rsid w:val="00BE25E3"/>
    <w:rsid w:val="00BE2E44"/>
    <w:rsid w:val="00BF0A53"/>
    <w:rsid w:val="00BF22F1"/>
    <w:rsid w:val="00BF26F5"/>
    <w:rsid w:val="00BF4C54"/>
    <w:rsid w:val="00BF6B26"/>
    <w:rsid w:val="00C013DD"/>
    <w:rsid w:val="00C0413A"/>
    <w:rsid w:val="00C101C0"/>
    <w:rsid w:val="00C102DD"/>
    <w:rsid w:val="00C112A4"/>
    <w:rsid w:val="00C12572"/>
    <w:rsid w:val="00C13206"/>
    <w:rsid w:val="00C151AE"/>
    <w:rsid w:val="00C15E6D"/>
    <w:rsid w:val="00C22B48"/>
    <w:rsid w:val="00C22B7D"/>
    <w:rsid w:val="00C26801"/>
    <w:rsid w:val="00C275A4"/>
    <w:rsid w:val="00C2798B"/>
    <w:rsid w:val="00C27ACE"/>
    <w:rsid w:val="00C47ADC"/>
    <w:rsid w:val="00C506D1"/>
    <w:rsid w:val="00C50CA5"/>
    <w:rsid w:val="00C548D1"/>
    <w:rsid w:val="00C55CBA"/>
    <w:rsid w:val="00C563CE"/>
    <w:rsid w:val="00C661BF"/>
    <w:rsid w:val="00C6622D"/>
    <w:rsid w:val="00C740BB"/>
    <w:rsid w:val="00C77FC5"/>
    <w:rsid w:val="00C83A00"/>
    <w:rsid w:val="00C90CC0"/>
    <w:rsid w:val="00C91CDD"/>
    <w:rsid w:val="00C92D1F"/>
    <w:rsid w:val="00CA0FB9"/>
    <w:rsid w:val="00CA1CCF"/>
    <w:rsid w:val="00CA20FD"/>
    <w:rsid w:val="00CB21B4"/>
    <w:rsid w:val="00CB32D8"/>
    <w:rsid w:val="00CB36F3"/>
    <w:rsid w:val="00CC41AD"/>
    <w:rsid w:val="00CC497E"/>
    <w:rsid w:val="00CD0809"/>
    <w:rsid w:val="00CD2C16"/>
    <w:rsid w:val="00CD3070"/>
    <w:rsid w:val="00CD3D28"/>
    <w:rsid w:val="00CD5637"/>
    <w:rsid w:val="00CE03D6"/>
    <w:rsid w:val="00CE1933"/>
    <w:rsid w:val="00CE1DEE"/>
    <w:rsid w:val="00CE31FB"/>
    <w:rsid w:val="00CE3E7A"/>
    <w:rsid w:val="00CF2BBE"/>
    <w:rsid w:val="00CF3C4D"/>
    <w:rsid w:val="00CF6A92"/>
    <w:rsid w:val="00CF7121"/>
    <w:rsid w:val="00D0264E"/>
    <w:rsid w:val="00D0534C"/>
    <w:rsid w:val="00D1097C"/>
    <w:rsid w:val="00D13239"/>
    <w:rsid w:val="00D137E2"/>
    <w:rsid w:val="00D142F0"/>
    <w:rsid w:val="00D1765D"/>
    <w:rsid w:val="00D23306"/>
    <w:rsid w:val="00D233B2"/>
    <w:rsid w:val="00D25ECF"/>
    <w:rsid w:val="00D320FB"/>
    <w:rsid w:val="00D340D4"/>
    <w:rsid w:val="00D41A50"/>
    <w:rsid w:val="00D44CE4"/>
    <w:rsid w:val="00D45A85"/>
    <w:rsid w:val="00D50888"/>
    <w:rsid w:val="00D52FA8"/>
    <w:rsid w:val="00D53452"/>
    <w:rsid w:val="00D559DB"/>
    <w:rsid w:val="00D57BF7"/>
    <w:rsid w:val="00D615E9"/>
    <w:rsid w:val="00D66705"/>
    <w:rsid w:val="00D70917"/>
    <w:rsid w:val="00D713CA"/>
    <w:rsid w:val="00D879ED"/>
    <w:rsid w:val="00D91939"/>
    <w:rsid w:val="00D92229"/>
    <w:rsid w:val="00D937B3"/>
    <w:rsid w:val="00D966B7"/>
    <w:rsid w:val="00D973CD"/>
    <w:rsid w:val="00DA049A"/>
    <w:rsid w:val="00DA368A"/>
    <w:rsid w:val="00DA46CE"/>
    <w:rsid w:val="00DA47D3"/>
    <w:rsid w:val="00DB7C91"/>
    <w:rsid w:val="00DC294E"/>
    <w:rsid w:val="00DC4F03"/>
    <w:rsid w:val="00DD184A"/>
    <w:rsid w:val="00DD4582"/>
    <w:rsid w:val="00DD5DE2"/>
    <w:rsid w:val="00DE4528"/>
    <w:rsid w:val="00DE562E"/>
    <w:rsid w:val="00DE7A8A"/>
    <w:rsid w:val="00DE7E9E"/>
    <w:rsid w:val="00DF0BC2"/>
    <w:rsid w:val="00DF79AD"/>
    <w:rsid w:val="00E03100"/>
    <w:rsid w:val="00E063F0"/>
    <w:rsid w:val="00E06B81"/>
    <w:rsid w:val="00E1500C"/>
    <w:rsid w:val="00E17548"/>
    <w:rsid w:val="00E247CF"/>
    <w:rsid w:val="00E256D7"/>
    <w:rsid w:val="00E26763"/>
    <w:rsid w:val="00E2742F"/>
    <w:rsid w:val="00E274B3"/>
    <w:rsid w:val="00E33A95"/>
    <w:rsid w:val="00E406BC"/>
    <w:rsid w:val="00E40B3B"/>
    <w:rsid w:val="00E42BD8"/>
    <w:rsid w:val="00E42FE7"/>
    <w:rsid w:val="00E43BEC"/>
    <w:rsid w:val="00E5466D"/>
    <w:rsid w:val="00E54BFB"/>
    <w:rsid w:val="00E55AAA"/>
    <w:rsid w:val="00E576D3"/>
    <w:rsid w:val="00E6038B"/>
    <w:rsid w:val="00E700AF"/>
    <w:rsid w:val="00E705D4"/>
    <w:rsid w:val="00E71A59"/>
    <w:rsid w:val="00E75DFD"/>
    <w:rsid w:val="00E85258"/>
    <w:rsid w:val="00E8581B"/>
    <w:rsid w:val="00E96A7F"/>
    <w:rsid w:val="00E97FC5"/>
    <w:rsid w:val="00EA5003"/>
    <w:rsid w:val="00EA5FC3"/>
    <w:rsid w:val="00EB1E9A"/>
    <w:rsid w:val="00EB2873"/>
    <w:rsid w:val="00EB5B50"/>
    <w:rsid w:val="00EB732F"/>
    <w:rsid w:val="00EC2E7B"/>
    <w:rsid w:val="00ED5B9B"/>
    <w:rsid w:val="00EE4E9A"/>
    <w:rsid w:val="00EE54FB"/>
    <w:rsid w:val="00EE76B0"/>
    <w:rsid w:val="00EE79D7"/>
    <w:rsid w:val="00EF05E8"/>
    <w:rsid w:val="00EF10AB"/>
    <w:rsid w:val="00EF2D12"/>
    <w:rsid w:val="00EF59E7"/>
    <w:rsid w:val="00EF6621"/>
    <w:rsid w:val="00F031F8"/>
    <w:rsid w:val="00F06458"/>
    <w:rsid w:val="00F06808"/>
    <w:rsid w:val="00F07CDA"/>
    <w:rsid w:val="00F112DE"/>
    <w:rsid w:val="00F1350E"/>
    <w:rsid w:val="00F13C97"/>
    <w:rsid w:val="00F17057"/>
    <w:rsid w:val="00F210D3"/>
    <w:rsid w:val="00F21170"/>
    <w:rsid w:val="00F24CE6"/>
    <w:rsid w:val="00F27264"/>
    <w:rsid w:val="00F27782"/>
    <w:rsid w:val="00F3061F"/>
    <w:rsid w:val="00F31609"/>
    <w:rsid w:val="00F31DA6"/>
    <w:rsid w:val="00F33F77"/>
    <w:rsid w:val="00F4018C"/>
    <w:rsid w:val="00F40838"/>
    <w:rsid w:val="00F43963"/>
    <w:rsid w:val="00F45F0B"/>
    <w:rsid w:val="00F46481"/>
    <w:rsid w:val="00F46B9F"/>
    <w:rsid w:val="00F55856"/>
    <w:rsid w:val="00F5588E"/>
    <w:rsid w:val="00F5628F"/>
    <w:rsid w:val="00F605E0"/>
    <w:rsid w:val="00F6069E"/>
    <w:rsid w:val="00F6168D"/>
    <w:rsid w:val="00F6241F"/>
    <w:rsid w:val="00F62FF3"/>
    <w:rsid w:val="00F6416A"/>
    <w:rsid w:val="00F74EAB"/>
    <w:rsid w:val="00F8014B"/>
    <w:rsid w:val="00F82006"/>
    <w:rsid w:val="00F85B28"/>
    <w:rsid w:val="00F86F16"/>
    <w:rsid w:val="00F87A30"/>
    <w:rsid w:val="00F93617"/>
    <w:rsid w:val="00FA1687"/>
    <w:rsid w:val="00FA7191"/>
    <w:rsid w:val="00FB1E09"/>
    <w:rsid w:val="00FB353C"/>
    <w:rsid w:val="00FB726B"/>
    <w:rsid w:val="00FB749F"/>
    <w:rsid w:val="00FC0F66"/>
    <w:rsid w:val="00FC33DA"/>
    <w:rsid w:val="00FC7A7B"/>
    <w:rsid w:val="00FD1A67"/>
    <w:rsid w:val="00FD6FE9"/>
    <w:rsid w:val="00FD7802"/>
    <w:rsid w:val="00FE0E4C"/>
    <w:rsid w:val="00FE2735"/>
    <w:rsid w:val="00FE4ECA"/>
    <w:rsid w:val="00FE5772"/>
    <w:rsid w:val="00FF4C2D"/>
    <w:rsid w:val="00FF7E2B"/>
    <w:rsid w:val="3E0E5EF6"/>
    <w:rsid w:val="77DFB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137</Words>
  <Characters>787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2020-03-24T10:38:00Z</dcterms:created>
  <dc:creator>user</dc:creator>
  <cp:lastModifiedBy>雨诺</cp:lastModifiedBy>
  <dcterms:modified xsi:type="dcterms:W3CDTF">2022-06-27T08:52:01Z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E8066163C18143B2806BD5AADFA8D548</vt:lpwstr>
  </property>
</Properties>
</file>